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5C2D" w14:textId="77777777" w:rsidR="00F60243" w:rsidRDefault="00BB4425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Fit für die Drückjagd?</w:t>
      </w:r>
    </w:p>
    <w:p w14:paraId="22CE5C2E" w14:textId="77777777" w:rsidR="00F60243" w:rsidRDefault="00BB44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Interesse am Jagdlichen schießen?</w:t>
      </w:r>
    </w:p>
    <w:p w14:paraId="22CE5C2F" w14:textId="77777777" w:rsidR="00F60243" w:rsidRDefault="00F60243">
      <w:pPr>
        <w:rPr>
          <w:b/>
          <w:sz w:val="32"/>
          <w:szCs w:val="32"/>
          <w:u w:val="single"/>
        </w:rPr>
      </w:pPr>
    </w:p>
    <w:p w14:paraId="22CE5C30" w14:textId="77777777" w:rsidR="00F60243" w:rsidRDefault="00BB4425">
      <w:r>
        <w:rPr>
          <w:b/>
          <w:sz w:val="24"/>
          <w:szCs w:val="24"/>
        </w:rPr>
        <w:t>Wann: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01.09.2024 </w:t>
      </w:r>
    </w:p>
    <w:p w14:paraId="22CE5C31" w14:textId="77777777" w:rsidR="00F60243" w:rsidRDefault="00BB4425">
      <w:r>
        <w:rPr>
          <w:b/>
          <w:sz w:val="24"/>
          <w:szCs w:val="24"/>
        </w:rPr>
        <w:t>Wo: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Schießstand Herbertingen</w:t>
      </w:r>
    </w:p>
    <w:p w14:paraId="22CE5C32" w14:textId="77777777" w:rsidR="00F60243" w:rsidRDefault="00BB4425">
      <w:r>
        <w:rPr>
          <w:b/>
          <w:sz w:val="24"/>
          <w:szCs w:val="24"/>
        </w:rPr>
        <w:t>Uhrzeit: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 10.00 Uhr</w:t>
      </w:r>
    </w:p>
    <w:p w14:paraId="22CE5C33" w14:textId="77777777" w:rsidR="00F60243" w:rsidRDefault="00F60243">
      <w:pPr>
        <w:rPr>
          <w:sz w:val="24"/>
          <w:szCs w:val="24"/>
        </w:rPr>
      </w:pPr>
    </w:p>
    <w:p w14:paraId="22CE5C34" w14:textId="77777777" w:rsidR="00F60243" w:rsidRDefault="00BB4425">
      <w:pPr>
        <w:rPr>
          <w:sz w:val="24"/>
          <w:szCs w:val="24"/>
        </w:rPr>
      </w:pPr>
      <w:r>
        <w:rPr>
          <w:sz w:val="24"/>
          <w:szCs w:val="24"/>
        </w:rPr>
        <w:t xml:space="preserve">Für alle Mitglieder der KJV Sigmaringen besteht die </w:t>
      </w:r>
      <w:r>
        <w:rPr>
          <w:sz w:val="24"/>
          <w:szCs w:val="24"/>
        </w:rPr>
        <w:t>Möglichkeit am 01.09.2024 ab 10.00 Uhr ihre Keiler und Flintennadeln zu schießen. Sowie Ihre Waffen Kontroll- bzw. ein zu schießen. Für jedes Mitglied der KJV Sigmaringen ist die Standgebühr und eine Serie Tauben kostenfrei. Das Mittagessen übernimmt ebenf</w:t>
      </w:r>
      <w:r>
        <w:rPr>
          <w:sz w:val="24"/>
          <w:szCs w:val="24"/>
        </w:rPr>
        <w:t>alls die KJV Sigmaringen.</w:t>
      </w:r>
    </w:p>
    <w:p w14:paraId="22CE5C35" w14:textId="77777777" w:rsidR="00F60243" w:rsidRDefault="00BB4425">
      <w:pPr>
        <w:rPr>
          <w:sz w:val="24"/>
          <w:szCs w:val="24"/>
        </w:rPr>
      </w:pPr>
      <w:r>
        <w:rPr>
          <w:sz w:val="24"/>
          <w:szCs w:val="24"/>
        </w:rPr>
        <w:t>Stefanie Schneckenburger wird für unsere jüngsten ein kleines Kinderprogramm veranstalten.</w:t>
      </w:r>
    </w:p>
    <w:p w14:paraId="22CE5C36" w14:textId="77777777" w:rsidR="00F60243" w:rsidRDefault="00BB4425">
      <w:pPr>
        <w:rPr>
          <w:sz w:val="24"/>
          <w:szCs w:val="24"/>
        </w:rPr>
      </w:pPr>
      <w:r>
        <w:rPr>
          <w:sz w:val="24"/>
          <w:szCs w:val="24"/>
        </w:rPr>
        <w:t>Ab 14.00 Uhr wird die Schiessmannschaft ein Sichtungsschiessen veranstalten.</w:t>
      </w:r>
      <w:r>
        <w:rPr>
          <w:sz w:val="24"/>
          <w:szCs w:val="24"/>
        </w:rPr>
        <w:tab/>
      </w:r>
    </w:p>
    <w:p w14:paraId="22CE5C37" w14:textId="77777777" w:rsidR="00F60243" w:rsidRDefault="00BB4425">
      <w:pPr>
        <w:rPr>
          <w:sz w:val="24"/>
          <w:szCs w:val="24"/>
        </w:rPr>
      </w:pPr>
      <w:r>
        <w:rPr>
          <w:sz w:val="24"/>
          <w:szCs w:val="24"/>
        </w:rPr>
        <w:t>Die Sichtung wird in den Disziplinen, Bock stehend angestrich</w:t>
      </w:r>
      <w:r>
        <w:rPr>
          <w:sz w:val="24"/>
          <w:szCs w:val="24"/>
        </w:rPr>
        <w:t xml:space="preserve">en (100m), Fuchs liegend (100m), stehender Keiler freihändig (100m) und laufender Keiler geschossen. Ebenfalls wird Trab und </w:t>
      </w:r>
      <w:proofErr w:type="spellStart"/>
      <w:r>
        <w:rPr>
          <w:sz w:val="24"/>
          <w:szCs w:val="24"/>
        </w:rPr>
        <w:t>Skeet</w:t>
      </w:r>
      <w:proofErr w:type="spellEnd"/>
      <w:r>
        <w:rPr>
          <w:sz w:val="24"/>
          <w:szCs w:val="24"/>
        </w:rPr>
        <w:t xml:space="preserve"> geschossen.</w:t>
      </w:r>
    </w:p>
    <w:p w14:paraId="22CE5C38" w14:textId="77777777" w:rsidR="00F60243" w:rsidRDefault="00BB4425">
      <w:pPr>
        <w:rPr>
          <w:sz w:val="24"/>
          <w:szCs w:val="24"/>
        </w:rPr>
      </w:pPr>
      <w:r>
        <w:rPr>
          <w:sz w:val="24"/>
          <w:szCs w:val="24"/>
        </w:rPr>
        <w:t>Munition für Hase und Tauben kann auf dem Schießstand erworben werden.</w:t>
      </w:r>
    </w:p>
    <w:p w14:paraId="22CE5C39" w14:textId="77777777" w:rsidR="00F60243" w:rsidRDefault="00BB4425">
      <w:pPr>
        <w:rPr>
          <w:sz w:val="24"/>
          <w:szCs w:val="24"/>
        </w:rPr>
      </w:pPr>
      <w:r>
        <w:rPr>
          <w:sz w:val="24"/>
          <w:szCs w:val="24"/>
        </w:rPr>
        <w:t>Das Sichtungsschiessen wird veranstaltet u</w:t>
      </w:r>
      <w:r>
        <w:rPr>
          <w:sz w:val="24"/>
          <w:szCs w:val="24"/>
        </w:rPr>
        <w:t xml:space="preserve">m neue Interessenten für die Schießmannschaft der Damen und Herren zu gewinnen. </w:t>
      </w:r>
    </w:p>
    <w:p w14:paraId="22CE5C3A" w14:textId="77777777" w:rsidR="00F60243" w:rsidRDefault="00BB4425">
      <w:pPr>
        <w:rPr>
          <w:sz w:val="24"/>
          <w:szCs w:val="24"/>
        </w:rPr>
      </w:pPr>
      <w:r>
        <w:rPr>
          <w:sz w:val="24"/>
          <w:szCs w:val="24"/>
        </w:rPr>
        <w:t>Für die Damen steht Ines Rundel zur Verfügung.</w:t>
      </w:r>
    </w:p>
    <w:p w14:paraId="22CE5C3B" w14:textId="77777777" w:rsidR="00F60243" w:rsidRDefault="00F60243">
      <w:pPr>
        <w:rPr>
          <w:sz w:val="24"/>
          <w:szCs w:val="24"/>
        </w:rPr>
      </w:pPr>
    </w:p>
    <w:p w14:paraId="22CE5C3C" w14:textId="77777777" w:rsidR="00F60243" w:rsidRDefault="00BB4425">
      <w:r>
        <w:rPr>
          <w:sz w:val="24"/>
          <w:szCs w:val="24"/>
        </w:rPr>
        <w:t xml:space="preserve">Um das Mittagessen besser planen zu können bitten wir um eine Anmeldung bis spätestens eine Woche vor dem Schiesstermin unter </w:t>
      </w:r>
      <w:hyperlink r:id="rId6" w:history="1">
        <w:r>
          <w:rPr>
            <w:rStyle w:val="Hyperlink"/>
            <w:sz w:val="24"/>
            <w:szCs w:val="24"/>
          </w:rPr>
          <w:t>juergen.rundel@gmx.de</w:t>
        </w:r>
      </w:hyperlink>
    </w:p>
    <w:p w14:paraId="22CE5C3D" w14:textId="77777777" w:rsidR="00F60243" w:rsidRDefault="00F60243">
      <w:pPr>
        <w:rPr>
          <w:sz w:val="24"/>
          <w:szCs w:val="24"/>
        </w:rPr>
      </w:pPr>
    </w:p>
    <w:sectPr w:rsidR="00F60243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E5C31" w14:textId="77777777" w:rsidR="00000000" w:rsidRDefault="00BB4425">
      <w:pPr>
        <w:spacing w:after="0" w:line="240" w:lineRule="auto"/>
      </w:pPr>
      <w:r>
        <w:separator/>
      </w:r>
    </w:p>
  </w:endnote>
  <w:endnote w:type="continuationSeparator" w:id="0">
    <w:p w14:paraId="22CE5C33" w14:textId="77777777" w:rsidR="00000000" w:rsidRDefault="00BB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E5C2D" w14:textId="77777777" w:rsidR="00000000" w:rsidRDefault="00BB44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CE5C2F" w14:textId="77777777" w:rsidR="00000000" w:rsidRDefault="00BB4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E-Porto::GUID" w:val="{c6d60f7a-9633-4dd6-a9d3-1b8ddd88214f}"/>
  </w:docVars>
  <w:rsids>
    <w:rsidRoot w:val="00F60243"/>
    <w:rsid w:val="00BB4425"/>
    <w:rsid w:val="00F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5C2D"/>
  <w15:docId w15:val="{45911FE1-353D-46FF-A6F8-8710F715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ergen.rundel@gmx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Ungarischer Vorstehhunde LG BW</dc:creator>
  <dc:description/>
  <cp:lastModifiedBy>Ungarischer Vorstehhunde LG BW</cp:lastModifiedBy>
  <cp:revision>2</cp:revision>
  <dcterms:created xsi:type="dcterms:W3CDTF">2024-06-24T15:20:00Z</dcterms:created>
  <dcterms:modified xsi:type="dcterms:W3CDTF">2024-06-24T15:20:00Z</dcterms:modified>
</cp:coreProperties>
</file>